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46FE4B" w14:textId="1D9DD23F" w:rsidR="00EF36A5" w:rsidRPr="00AB4981" w:rsidRDefault="004B22B7" w:rsidP="00AB4981">
      <w:pPr>
        <w:pStyle w:val="Title"/>
      </w:pPr>
      <w:bookmarkStart w:id="0" w:name="_GoBack"/>
      <w:bookmarkEnd w:id="0"/>
      <w:r>
        <w:t>West Lavington village hall</w:t>
      </w:r>
    </w:p>
    <w:p w14:paraId="5E9648B4" w14:textId="342830D1" w:rsidR="00EF36A5" w:rsidRPr="00303AE1" w:rsidRDefault="00CF690C" w:rsidP="00AB4981">
      <w:pPr>
        <w:pStyle w:val="Title"/>
        <w:rPr>
          <w:b w:val="0"/>
        </w:rPr>
      </w:pPr>
      <w:r>
        <w:rPr>
          <w:b w:val="0"/>
        </w:rPr>
        <w:t xml:space="preserve">PA </w:t>
      </w:r>
      <w:r w:rsidR="002821C7">
        <w:rPr>
          <w:b w:val="0"/>
        </w:rPr>
        <w:t>&amp; Projector</w:t>
      </w:r>
      <w:r w:rsidR="004B22B7">
        <w:rPr>
          <w:b w:val="0"/>
        </w:rPr>
        <w:t xml:space="preserve"> operation instructions</w:t>
      </w:r>
    </w:p>
    <w:p w14:paraId="0B65534C" w14:textId="5F4AE4CF" w:rsidR="00CA6B4F" w:rsidRPr="00CA6B4F" w:rsidRDefault="004B22B7" w:rsidP="00AB4981">
      <w:pPr>
        <w:pStyle w:val="Heading1"/>
      </w:pPr>
      <w:r>
        <w:t>Conditions of use</w:t>
      </w:r>
    </w:p>
    <w:p w14:paraId="4CE30D79" w14:textId="4A13BB4B" w:rsidR="004B22B7" w:rsidRDefault="004B22B7" w:rsidP="00CA6B4F">
      <w:pPr>
        <w:rPr>
          <w:color w:val="000000" w:themeColor="text1"/>
        </w:rPr>
      </w:pPr>
      <w:r>
        <w:rPr>
          <w:color w:val="000000" w:themeColor="text1"/>
        </w:rPr>
        <w:t xml:space="preserve">Children under 16 years may not </w:t>
      </w:r>
      <w:r w:rsidR="003936D8">
        <w:rPr>
          <w:color w:val="000000" w:themeColor="text1"/>
        </w:rPr>
        <w:t>switch the system on or off as it requires access to the stage side</w:t>
      </w:r>
    </w:p>
    <w:p w14:paraId="7538C3AD" w14:textId="280FA8F0" w:rsidR="004B22B7" w:rsidRPr="00CA6B4F" w:rsidRDefault="00105127" w:rsidP="00CA6B4F">
      <w:pPr>
        <w:rPr>
          <w:color w:val="000000" w:themeColor="text1"/>
        </w:rPr>
      </w:pPr>
      <w:r>
        <w:rPr>
          <w:color w:val="000000" w:themeColor="text1"/>
        </w:rPr>
        <w:t>The correct steps must be used to access the stage and the lights must be used</w:t>
      </w:r>
    </w:p>
    <w:p w14:paraId="3B2CC957" w14:textId="5D7DABF2" w:rsidR="00CA6B4F" w:rsidRDefault="00544963" w:rsidP="00AB4981">
      <w:pPr>
        <w:pStyle w:val="Heading1"/>
      </w:pPr>
      <w:r>
        <w:t>To</w:t>
      </w:r>
      <w:r w:rsidR="00A43CD8">
        <w:t xml:space="preserve"> operate the projector</w:t>
      </w:r>
    </w:p>
    <w:p w14:paraId="207934AF" w14:textId="17513BC8" w:rsidR="00A54126" w:rsidRDefault="00A54126" w:rsidP="00A54126">
      <w:proofErr w:type="gramStart"/>
      <w:r>
        <w:t xml:space="preserve">On the small control box on the right hand side of the </w:t>
      </w:r>
      <w:r w:rsidR="00D2374F">
        <w:t>stage on the wall.</w:t>
      </w:r>
      <w:proofErr w:type="gramEnd"/>
      <w:r w:rsidR="00D2374F">
        <w:t xml:space="preserve"> Press the </w:t>
      </w:r>
      <w:r w:rsidR="000514E2">
        <w:t>ON</w:t>
      </w:r>
      <w:r w:rsidR="00236EA0">
        <w:t xml:space="preserve"> button. The screen will lower and the projector will switch on.</w:t>
      </w:r>
    </w:p>
    <w:p w14:paraId="5839443F" w14:textId="5D5E5E90" w:rsidR="00236EA0" w:rsidRDefault="00236EA0" w:rsidP="00A54126">
      <w:r>
        <w:t xml:space="preserve">To select </w:t>
      </w:r>
      <w:r w:rsidR="007B2F0C">
        <w:t>HDMI or VGA connection press the appropriate switch on the box.</w:t>
      </w:r>
    </w:p>
    <w:p w14:paraId="085E98F3" w14:textId="06488902" w:rsidR="007B2F0C" w:rsidRDefault="007B2F0C" w:rsidP="00A54126">
      <w:r>
        <w:t xml:space="preserve">Once the projector has come on plug in your laptop/computer. The system will detect </w:t>
      </w:r>
      <w:r w:rsidR="00DF1DDB">
        <w:t xml:space="preserve">the input and </w:t>
      </w:r>
      <w:r w:rsidR="00544963">
        <w:t>display your screen</w:t>
      </w:r>
      <w:r w:rsidR="00DF1DDB">
        <w:t xml:space="preserve">. Please allow the system up to 2 minutes to detect the </w:t>
      </w:r>
      <w:r w:rsidR="00A43CD8">
        <w:t>connection</w:t>
      </w:r>
      <w:r w:rsidR="00544963">
        <w:t>.</w:t>
      </w:r>
    </w:p>
    <w:p w14:paraId="27BCB77E" w14:textId="127C9D98" w:rsidR="00B60E20" w:rsidRDefault="00B60E20" w:rsidP="00A54126">
      <w:r>
        <w:t>If your screen is not displayed</w:t>
      </w:r>
      <w:r w:rsidR="00F66A42">
        <w:t>.</w:t>
      </w:r>
    </w:p>
    <w:p w14:paraId="51B67BE7" w14:textId="0C70C3EC" w:rsidR="00F66A42" w:rsidRDefault="00F66A42" w:rsidP="00F66A42">
      <w:pPr>
        <w:pStyle w:val="ListParagraph"/>
        <w:numPr>
          <w:ilvl w:val="0"/>
          <w:numId w:val="5"/>
        </w:numPr>
      </w:pPr>
      <w:r>
        <w:t>Press the HDMI or VGA button again</w:t>
      </w:r>
    </w:p>
    <w:p w14:paraId="5D18EE0E" w14:textId="2D6C907A" w:rsidR="00F66A42" w:rsidRDefault="00F66A42" w:rsidP="00F66A42">
      <w:pPr>
        <w:pStyle w:val="ListParagraph"/>
        <w:numPr>
          <w:ilvl w:val="0"/>
          <w:numId w:val="5"/>
        </w:numPr>
      </w:pPr>
      <w:r>
        <w:t xml:space="preserve">Press the off button, wait for the </w:t>
      </w:r>
      <w:r w:rsidR="00355B69">
        <w:t>screen to close and the projector to switch off and start again</w:t>
      </w:r>
    </w:p>
    <w:p w14:paraId="3DBE0CE3" w14:textId="428AEE87" w:rsidR="000514E2" w:rsidRDefault="00355B69" w:rsidP="00355B69">
      <w:r>
        <w:t>To switch the system off</w:t>
      </w:r>
      <w:r w:rsidR="000514E2">
        <w:t xml:space="preserve"> press the OFF button on the white box. The scree</w:t>
      </w:r>
      <w:r w:rsidR="001F1BD8">
        <w:t>n</w:t>
      </w:r>
      <w:r w:rsidR="000514E2">
        <w:t xml:space="preserve"> will raise and the projector will switch off once it has cooled.</w:t>
      </w:r>
    </w:p>
    <w:p w14:paraId="326F6CA6" w14:textId="77777777" w:rsidR="00C32F6F" w:rsidRDefault="00C32F6F">
      <w:pPr>
        <w:rPr>
          <w:rFonts w:asciiTheme="majorHAnsi" w:eastAsiaTheme="majorEastAsia" w:hAnsiTheme="majorHAnsi" w:cstheme="majorBidi"/>
          <w:color w:val="000000" w:themeColor="text1"/>
          <w:sz w:val="30"/>
          <w:szCs w:val="30"/>
        </w:rPr>
      </w:pPr>
      <w:r>
        <w:br w:type="page"/>
      </w:r>
    </w:p>
    <w:p w14:paraId="7FA0D1DF" w14:textId="77777777" w:rsidR="00C32F6F" w:rsidRDefault="00C32F6F" w:rsidP="001700C0">
      <w:pPr>
        <w:pStyle w:val="Heading1"/>
      </w:pPr>
    </w:p>
    <w:p w14:paraId="3CCF8E74" w14:textId="77777777" w:rsidR="00C32F6F" w:rsidRDefault="00C32F6F" w:rsidP="001700C0">
      <w:pPr>
        <w:pStyle w:val="Heading1"/>
      </w:pPr>
    </w:p>
    <w:p w14:paraId="5D550C05" w14:textId="77777777" w:rsidR="00C32F6F" w:rsidRDefault="00C32F6F" w:rsidP="001700C0">
      <w:pPr>
        <w:pStyle w:val="Heading1"/>
      </w:pPr>
    </w:p>
    <w:p w14:paraId="756AA6F7" w14:textId="0198C89E" w:rsidR="001700C0" w:rsidRDefault="001700C0" w:rsidP="001700C0">
      <w:pPr>
        <w:pStyle w:val="Heading1"/>
      </w:pPr>
      <w:r>
        <w:t>To operate the PA sy</w:t>
      </w:r>
      <w:r w:rsidR="008C5D91">
        <w:t>s</w:t>
      </w:r>
      <w:r>
        <w:t>tem</w:t>
      </w:r>
    </w:p>
    <w:p w14:paraId="244EBAFE" w14:textId="6C4D0D4E" w:rsidR="00806B97" w:rsidRDefault="0038262C" w:rsidP="00355B69">
      <w:r>
        <w:t xml:space="preserve">The PA system is switched on </w:t>
      </w:r>
      <w:r w:rsidR="00AF5806">
        <w:t xml:space="preserve">and off by the </w:t>
      </w:r>
      <w:r w:rsidR="000202AF">
        <w:t xml:space="preserve">isolator on the wall next to the </w:t>
      </w:r>
      <w:r w:rsidR="001D7379">
        <w:t>projector control box</w:t>
      </w:r>
    </w:p>
    <w:p w14:paraId="605E1E35" w14:textId="13793792" w:rsidR="001D7379" w:rsidRDefault="001D7379" w:rsidP="00355B69">
      <w:r>
        <w:t>To use the wired microphone</w:t>
      </w:r>
      <w:r w:rsidR="00F20900">
        <w:t xml:space="preserve"> plug it into the large </w:t>
      </w:r>
      <w:r w:rsidR="00F65428">
        <w:t xml:space="preserve">jack </w:t>
      </w:r>
      <w:r w:rsidR="005F7074">
        <w:t>socket</w:t>
      </w:r>
      <w:r w:rsidR="00F65428">
        <w:t xml:space="preserve"> on the </w:t>
      </w:r>
      <w:r w:rsidR="00382DAB">
        <w:t>panel immediately above the on/off switch</w:t>
      </w:r>
    </w:p>
    <w:p w14:paraId="37CACECB" w14:textId="7C0AD113" w:rsidR="005F7074" w:rsidRDefault="009B3389" w:rsidP="005F7074">
      <w:r>
        <w:t xml:space="preserve">To play music </w:t>
      </w:r>
      <w:r w:rsidR="00CE5A0D">
        <w:t xml:space="preserve">connect your device </w:t>
      </w:r>
      <w:r w:rsidR="005C5F42">
        <w:t xml:space="preserve">by a 3.5mm jack lead </w:t>
      </w:r>
      <w:r w:rsidR="00121640">
        <w:t>and plug into the smaller</w:t>
      </w:r>
      <w:r w:rsidR="005F7074">
        <w:t xml:space="preserve"> jack socket on the panel immediately above the on/off switch</w:t>
      </w:r>
      <w:r w:rsidR="00D622B7">
        <w:t>. Adjust the music volume with your device</w:t>
      </w:r>
      <w:r w:rsidR="00B216B3">
        <w:t xml:space="preserve">. You cannot make it louder by </w:t>
      </w:r>
      <w:r w:rsidR="00801529">
        <w:t>fiddling with the amplifier</w:t>
      </w:r>
      <w:r w:rsidR="00C304FE">
        <w:t>, please keep in mind it’s a PA not a disco</w:t>
      </w:r>
      <w:r w:rsidR="009D1FB9">
        <w:t>.</w:t>
      </w:r>
    </w:p>
    <w:p w14:paraId="4603B9DB" w14:textId="20733FAB" w:rsidR="009D1FB9" w:rsidRDefault="009D1FB9" w:rsidP="005F7074">
      <w:r>
        <w:t xml:space="preserve">To play music via </w:t>
      </w:r>
      <w:r w:rsidR="00D000E5">
        <w:t xml:space="preserve">Bluetooth, make sure the PA </w:t>
      </w:r>
      <w:r w:rsidR="008D6D5A">
        <w:t xml:space="preserve">is on, then </w:t>
      </w:r>
      <w:r w:rsidR="00D000E5">
        <w:t>with your device in discover mode</w:t>
      </w:r>
      <w:r w:rsidR="008D6D5A">
        <w:t xml:space="preserve"> connect to device X</w:t>
      </w:r>
      <w:r w:rsidR="00F62935">
        <w:t>168</w:t>
      </w:r>
      <w:r w:rsidR="003A30DD">
        <w:t>. There is no password</w:t>
      </w:r>
      <w:r w:rsidR="00455091">
        <w:t xml:space="preserve">, once connected </w:t>
      </w:r>
      <w:r w:rsidR="001C4D28">
        <w:t xml:space="preserve">when you activate </w:t>
      </w:r>
      <w:r w:rsidR="00D23F4F">
        <w:t>any music</w:t>
      </w:r>
      <w:r w:rsidR="000229AF">
        <w:t xml:space="preserve"> or streaming service on your device</w:t>
      </w:r>
      <w:r w:rsidR="006F570E">
        <w:t xml:space="preserve"> </w:t>
      </w:r>
      <w:r w:rsidR="003B69B2">
        <w:t>your music will play through the microphone system</w:t>
      </w:r>
      <w:r w:rsidR="006F570E">
        <w:t>.</w:t>
      </w:r>
      <w:r w:rsidR="009439F0">
        <w:t xml:space="preserve"> As it uses the microphone feed </w:t>
      </w:r>
      <w:r w:rsidR="00890C69">
        <w:t>it is not as loud as the wired connection</w:t>
      </w:r>
      <w:r w:rsidR="00F41248">
        <w:t xml:space="preserve">, to </w:t>
      </w:r>
      <w:proofErr w:type="spellStart"/>
      <w:r w:rsidR="00F41248">
        <w:t>maximise</w:t>
      </w:r>
      <w:proofErr w:type="spellEnd"/>
      <w:r w:rsidR="00F41248">
        <w:t xml:space="preserve"> the volume use the </w:t>
      </w:r>
      <w:r w:rsidR="00AE42F5">
        <w:t>3.5mm jack lead</w:t>
      </w:r>
      <w:r w:rsidR="00F46C96">
        <w:t xml:space="preserve"> as described above.</w:t>
      </w:r>
    </w:p>
    <w:p w14:paraId="10AF8B85" w14:textId="1C839D90" w:rsidR="00843D31" w:rsidRDefault="00843D31" w:rsidP="005F7074">
      <w:r>
        <w:t xml:space="preserve">To use the wireless microphones switch the </w:t>
      </w:r>
      <w:r w:rsidR="009C5622">
        <w:t>microphone</w:t>
      </w:r>
      <w:r>
        <w:t xml:space="preserve"> on and use it</w:t>
      </w:r>
      <w:r w:rsidR="00771D12">
        <w:t>. If the red low battery light comes on the batteries will need to be replaced</w:t>
      </w:r>
      <w:r w:rsidR="00AC3A84">
        <w:t>.</w:t>
      </w:r>
    </w:p>
    <w:p w14:paraId="0699444D" w14:textId="280E3C61" w:rsidR="00AC3A84" w:rsidRDefault="005F7074" w:rsidP="00355B69">
      <w:r>
        <w:t>There should be no need</w:t>
      </w:r>
      <w:r w:rsidR="00AF0584">
        <w:t xml:space="preserve"> to make any adjustments on the amplifier </w:t>
      </w:r>
      <w:r w:rsidR="00843D31">
        <w:t>system</w:t>
      </w:r>
    </w:p>
    <w:p w14:paraId="452F0CC3" w14:textId="77777777" w:rsidR="00AC3A84" w:rsidRDefault="00AC3A84">
      <w:r>
        <w:br w:type="page"/>
      </w:r>
    </w:p>
    <w:p w14:paraId="0D80FA47" w14:textId="6214B342" w:rsidR="009B3389" w:rsidRDefault="009B3389" w:rsidP="00355B69"/>
    <w:p w14:paraId="738C5845" w14:textId="77777777" w:rsidR="00D709DC" w:rsidRDefault="00D709DC" w:rsidP="00355B69"/>
    <w:p w14:paraId="66E72459" w14:textId="77777777" w:rsidR="00D709DC" w:rsidRDefault="00D709DC" w:rsidP="00355B69"/>
    <w:p w14:paraId="4F2DC347" w14:textId="229B31B5" w:rsidR="00F6313E" w:rsidRPr="00814CB9" w:rsidRDefault="00F6313E" w:rsidP="00355B69">
      <w:pPr>
        <w:rPr>
          <w:b/>
          <w:bCs/>
          <w:sz w:val="28"/>
          <w:szCs w:val="22"/>
        </w:rPr>
      </w:pPr>
      <w:r w:rsidRPr="00814CB9">
        <w:rPr>
          <w:b/>
          <w:bCs/>
          <w:sz w:val="28"/>
          <w:szCs w:val="22"/>
        </w:rPr>
        <w:t>Fault Finding Guide</w:t>
      </w:r>
    </w:p>
    <w:p w14:paraId="36CEC4CC" w14:textId="356089FF" w:rsidR="008A12A4" w:rsidRDefault="008A12A4" w:rsidP="00355B69"/>
    <w:p w14:paraId="539AC4D7" w14:textId="075A517B" w:rsidR="008A12A4" w:rsidRDefault="008A12A4" w:rsidP="00355B69">
      <w:r>
        <w:t>The pro</w:t>
      </w:r>
      <w:r w:rsidR="00950DBF">
        <w:t>j</w:t>
      </w:r>
      <w:r>
        <w:t xml:space="preserve">ector </w:t>
      </w:r>
      <w:r w:rsidR="00950DBF">
        <w:t xml:space="preserve">and the </w:t>
      </w:r>
      <w:r>
        <w:t xml:space="preserve">screen </w:t>
      </w:r>
      <w:r w:rsidR="00950DBF">
        <w:t xml:space="preserve">operate </w:t>
      </w:r>
      <w:r w:rsidR="00574516">
        <w:t>independently to the PA system</w:t>
      </w:r>
      <w:r w:rsidR="00FC4589">
        <w:t>. They are not linked in any way</w:t>
      </w:r>
    </w:p>
    <w:p w14:paraId="48369D82" w14:textId="724551A0" w:rsidR="00D709DC" w:rsidRDefault="00D709DC" w:rsidP="00355B69"/>
    <w:p w14:paraId="68595950" w14:textId="68E2CE68" w:rsidR="00D709DC" w:rsidRDefault="00A005A9" w:rsidP="00A005A9">
      <w:pPr>
        <w:pStyle w:val="ListParagraph"/>
        <w:numPr>
          <w:ilvl w:val="0"/>
          <w:numId w:val="6"/>
        </w:numPr>
      </w:pPr>
      <w:r>
        <w:t>Check power is on. There are three power plugs on the stage</w:t>
      </w:r>
      <w:r w:rsidR="00207C01">
        <w:t xml:space="preserve"> next to the PA rack</w:t>
      </w:r>
      <w:r w:rsidR="00CA6A62">
        <w:t>. One is for the PA and is clearly marked PA Only. There are two plugs for the projector</w:t>
      </w:r>
      <w:r w:rsidR="00D7512A">
        <w:t xml:space="preserve"> also clearly</w:t>
      </w:r>
      <w:r w:rsidR="00804EEF">
        <w:t xml:space="preserve"> marked</w:t>
      </w:r>
      <w:r w:rsidR="000B7105">
        <w:t xml:space="preserve">, both these sockets </w:t>
      </w:r>
      <w:r w:rsidR="008A12A4">
        <w:t>should be switched on</w:t>
      </w:r>
      <w:r w:rsidR="00A72264">
        <w:t>.</w:t>
      </w:r>
    </w:p>
    <w:p w14:paraId="24042C95" w14:textId="77777777" w:rsidR="00943348" w:rsidRDefault="00943348" w:rsidP="002D2DC0"/>
    <w:p w14:paraId="60154CBD" w14:textId="0C5D609A" w:rsidR="002D2DC0" w:rsidRPr="00814CB9" w:rsidRDefault="002D2DC0" w:rsidP="002D2DC0">
      <w:pPr>
        <w:rPr>
          <w:b/>
          <w:bCs/>
        </w:rPr>
      </w:pPr>
      <w:r w:rsidRPr="00814CB9">
        <w:rPr>
          <w:b/>
          <w:bCs/>
        </w:rPr>
        <w:t xml:space="preserve">PA System </w:t>
      </w:r>
      <w:r w:rsidR="00943348" w:rsidRPr="00814CB9">
        <w:rPr>
          <w:b/>
          <w:bCs/>
        </w:rPr>
        <w:t>Fault Finding</w:t>
      </w:r>
    </w:p>
    <w:p w14:paraId="754FB0EF" w14:textId="252EB254" w:rsidR="00233792" w:rsidRDefault="00617ABA" w:rsidP="00233792">
      <w:pPr>
        <w:pStyle w:val="ListParagraph"/>
        <w:numPr>
          <w:ilvl w:val="0"/>
          <w:numId w:val="7"/>
        </w:numPr>
      </w:pPr>
      <w:r>
        <w:t>Check that the PA system is on. The on/off switch is located on the right hand side of the amplifier. The amplifier is on if the power light is lit</w:t>
      </w:r>
    </w:p>
    <w:p w14:paraId="0B7C1650" w14:textId="12980AB8" w:rsidR="00BC4527" w:rsidRDefault="00BC4527" w:rsidP="00233792">
      <w:pPr>
        <w:pStyle w:val="ListParagraph"/>
        <w:numPr>
          <w:ilvl w:val="0"/>
          <w:numId w:val="7"/>
        </w:numPr>
      </w:pPr>
      <w:r>
        <w:t>Check that the wireless microphone receiver is on, the on/off switch is on the receiver</w:t>
      </w:r>
      <w:r w:rsidR="00845552">
        <w:t>. The recei</w:t>
      </w:r>
      <w:r w:rsidR="00FE18D9">
        <w:t>ver is on if the front panel is illuminated</w:t>
      </w:r>
    </w:p>
    <w:p w14:paraId="6DDFF761" w14:textId="5B089DB1" w:rsidR="00AE3B10" w:rsidRDefault="00AE3B10" w:rsidP="00233792">
      <w:pPr>
        <w:pStyle w:val="ListParagraph"/>
        <w:numPr>
          <w:ilvl w:val="0"/>
          <w:numId w:val="7"/>
        </w:numPr>
      </w:pPr>
      <w:r>
        <w:t>There are three inputs</w:t>
      </w:r>
    </w:p>
    <w:p w14:paraId="74967B1F" w14:textId="054FA449" w:rsidR="00F154CC" w:rsidRDefault="00F154CC" w:rsidP="00F154CC">
      <w:pPr>
        <w:pStyle w:val="ListParagraph"/>
        <w:numPr>
          <w:ilvl w:val="1"/>
          <w:numId w:val="7"/>
        </w:numPr>
      </w:pPr>
      <w:r>
        <w:t xml:space="preserve">Input 1 is the wired microphone and should be </w:t>
      </w:r>
      <w:r w:rsidR="003432B5">
        <w:t>turned up to number 7</w:t>
      </w:r>
    </w:p>
    <w:p w14:paraId="5B5E35BF" w14:textId="40F6B98F" w:rsidR="003432B5" w:rsidRDefault="003432B5" w:rsidP="00F154CC">
      <w:pPr>
        <w:pStyle w:val="ListParagraph"/>
        <w:numPr>
          <w:ilvl w:val="1"/>
          <w:numId w:val="7"/>
        </w:numPr>
      </w:pPr>
      <w:r>
        <w:t xml:space="preserve">Input 2 is the </w:t>
      </w:r>
      <w:r w:rsidR="000E2F6C">
        <w:t xml:space="preserve">wireless receiver and should be </w:t>
      </w:r>
      <w:r w:rsidR="003C4061">
        <w:t>turned to number 4</w:t>
      </w:r>
    </w:p>
    <w:p w14:paraId="70C03C5C" w14:textId="5FADA55F" w:rsidR="000E2F6C" w:rsidRDefault="000E2F6C" w:rsidP="00F154CC">
      <w:pPr>
        <w:pStyle w:val="ListParagraph"/>
        <w:numPr>
          <w:ilvl w:val="1"/>
          <w:numId w:val="7"/>
        </w:numPr>
      </w:pPr>
      <w:r>
        <w:t>Input 6 is the music feed and should be set on maximum, fully clockwise</w:t>
      </w:r>
    </w:p>
    <w:p w14:paraId="23AE1CC8" w14:textId="40FCEAB8" w:rsidR="009639D5" w:rsidRDefault="009639D5" w:rsidP="009639D5">
      <w:pPr>
        <w:pStyle w:val="ListParagraph"/>
        <w:numPr>
          <w:ilvl w:val="0"/>
          <w:numId w:val="7"/>
        </w:numPr>
      </w:pPr>
      <w:r>
        <w:t xml:space="preserve">The master volume should be set at number 7. </w:t>
      </w:r>
      <w:r w:rsidR="00B671BF">
        <w:t>(</w:t>
      </w:r>
      <w:r>
        <w:t xml:space="preserve">About ¾ </w:t>
      </w:r>
      <w:r w:rsidR="00B671BF">
        <w:t>of the way clockwise)</w:t>
      </w:r>
    </w:p>
    <w:p w14:paraId="41C566E4" w14:textId="1D9FC1B2" w:rsidR="005C05E5" w:rsidRDefault="005C05E5" w:rsidP="005C05E5">
      <w:r>
        <w:t>If after checking these points, if it still doesn’t work please contact the hall manager</w:t>
      </w:r>
    </w:p>
    <w:p w14:paraId="14D67906" w14:textId="749B9123" w:rsidR="00D92831" w:rsidRPr="00814CB9" w:rsidRDefault="00D92831" w:rsidP="005C05E5">
      <w:pPr>
        <w:rPr>
          <w:b/>
          <w:bCs/>
        </w:rPr>
      </w:pPr>
      <w:r w:rsidRPr="00814CB9">
        <w:rPr>
          <w:b/>
          <w:bCs/>
        </w:rPr>
        <w:t xml:space="preserve">Projector </w:t>
      </w:r>
      <w:r w:rsidR="001F1BD8" w:rsidRPr="00814CB9">
        <w:rPr>
          <w:b/>
          <w:bCs/>
        </w:rPr>
        <w:t>Fault Finding</w:t>
      </w:r>
    </w:p>
    <w:p w14:paraId="677FEB46" w14:textId="1CA2D607" w:rsidR="00656199" w:rsidRDefault="00656199" w:rsidP="009F4B7E">
      <w:pPr>
        <w:pStyle w:val="ListParagraph"/>
        <w:numPr>
          <w:ilvl w:val="0"/>
          <w:numId w:val="8"/>
        </w:numPr>
      </w:pPr>
      <w:r>
        <w:t>If the screen does not de</w:t>
      </w:r>
      <w:r w:rsidR="007F35F0">
        <w:t>scend, c</w:t>
      </w:r>
      <w:r w:rsidR="00814CB9">
        <w:t xml:space="preserve">heck that both plugs are </w:t>
      </w:r>
      <w:r w:rsidR="00C508F0">
        <w:t>plugged in and switched on</w:t>
      </w:r>
    </w:p>
    <w:p w14:paraId="0F1BF104" w14:textId="455E1E0F" w:rsidR="009F4B7E" w:rsidRDefault="009F4B7E" w:rsidP="009F4B7E">
      <w:pPr>
        <w:pStyle w:val="ListParagraph"/>
        <w:numPr>
          <w:ilvl w:val="0"/>
          <w:numId w:val="8"/>
        </w:numPr>
      </w:pPr>
      <w:r>
        <w:t>The projector and screen are automatically configured</w:t>
      </w:r>
      <w:r w:rsidR="000438A4">
        <w:t>. If by following the setup instructi</w:t>
      </w:r>
      <w:r w:rsidR="001A27A1">
        <w:t>ons it still does not work, please switch o</w:t>
      </w:r>
      <w:r w:rsidR="00113FCA">
        <w:t>ff. Wait until the projector light turns red and start again</w:t>
      </w:r>
    </w:p>
    <w:p w14:paraId="12705FBB" w14:textId="77777777" w:rsidR="00185250" w:rsidRDefault="00185250" w:rsidP="00185250">
      <w:r>
        <w:t>If after checking these points, if it still doesn’t work please contact the hall manager</w:t>
      </w:r>
    </w:p>
    <w:p w14:paraId="46B40582" w14:textId="77777777" w:rsidR="00185250" w:rsidRDefault="00185250" w:rsidP="00185250"/>
    <w:p w14:paraId="56EDA1F2" w14:textId="77777777" w:rsidR="001700C0" w:rsidRPr="00A54126" w:rsidRDefault="001700C0" w:rsidP="00355B69"/>
    <w:sectPr w:rsidR="001700C0" w:rsidRPr="00A54126" w:rsidSect="00AB4981">
      <w:headerReference w:type="default" r:id="rId12"/>
      <w:footerReference w:type="default" r:id="rId13"/>
      <w:pgSz w:w="12240" w:h="15840" w:code="1"/>
      <w:pgMar w:top="115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18E513" w14:textId="77777777" w:rsidR="00CF1F7E" w:rsidRDefault="00CF1F7E">
      <w:pPr>
        <w:spacing w:after="0" w:line="240" w:lineRule="auto"/>
      </w:pPr>
      <w:r>
        <w:separator/>
      </w:r>
    </w:p>
  </w:endnote>
  <w:endnote w:type="continuationSeparator" w:id="0">
    <w:p w14:paraId="413FB73D" w14:textId="77777777" w:rsidR="00CF1F7E" w:rsidRDefault="00CF1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altName w:val="MS Gothic"/>
    <w:charset w:val="80"/>
    <w:family w:val="modern"/>
    <w:pitch w:val="fixed"/>
    <w:sig w:usb0="00000000" w:usb1="2AC7EDFE" w:usb2="00000012" w:usb3="00000000" w:csb0="0002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4AAAB6" w14:textId="77777777" w:rsidR="0001626D" w:rsidRDefault="00DA4A43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D75E4C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8CC908" w14:textId="77777777" w:rsidR="00CF1F7E" w:rsidRDefault="00CF1F7E">
      <w:pPr>
        <w:spacing w:after="0" w:line="240" w:lineRule="auto"/>
      </w:pPr>
      <w:r>
        <w:separator/>
      </w:r>
    </w:p>
  </w:footnote>
  <w:footnote w:type="continuationSeparator" w:id="0">
    <w:p w14:paraId="62AF0805" w14:textId="77777777" w:rsidR="00CF1F7E" w:rsidRDefault="00CF1F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F58D01" w14:textId="77777777" w:rsidR="00EF36A5" w:rsidRDefault="00EF36A5">
    <w:pPr>
      <w:pStyle w:val="Header"/>
    </w:pPr>
    <w:r>
      <w:rPr>
        <w:noProof/>
        <w:color w:val="auto"/>
        <w:lang w:val="en-GB" w:eastAsia="en-GB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05B284B6" wp14:editId="2C99F430">
              <wp:simplePos x="0" y="0"/>
              <mc:AlternateContent>
                <mc:Choice Requires="wp14">
                  <wp:positionH relativeFrom="page">
                    <wp14:pctPosHOffset>-3800</wp14:pctPosHOffset>
                  </wp:positionH>
                </mc:Choice>
                <mc:Fallback>
                  <wp:positionH relativeFrom="page">
                    <wp:posOffset>-295275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-1200</wp14:pctPosVOffset>
                  </wp:positionV>
                </mc:Choice>
                <mc:Fallback>
                  <wp:positionV relativeFrom="page">
                    <wp:posOffset>-120650</wp:posOffset>
                  </wp:positionV>
                </mc:Fallback>
              </mc:AlternateContent>
              <wp:extent cx="9719945" cy="10297795"/>
              <wp:effectExtent l="19050" t="0" r="90805" b="6350"/>
              <wp:wrapNone/>
              <wp:docPr id="6" name="Group 6" descr="decorative elemen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719945" cy="10297795"/>
                        <a:chOff x="0" y="0"/>
                        <a:chExt cx="9716770" cy="10298367"/>
                      </a:xfrm>
                    </wpg:grpSpPr>
                    <wps:wsp>
                      <wps:cNvPr id="9" name="Freeform: Shape 9"/>
                      <wps:cNvSpPr/>
                      <wps:spPr>
                        <a:xfrm>
                          <a:off x="281940" y="0"/>
                          <a:ext cx="7851390" cy="2019169"/>
                        </a:xfrm>
                        <a:custGeom>
                          <a:avLst/>
                          <a:gdLst>
                            <a:gd name="connsiteX0" fmla="*/ 5640 w 5350933"/>
                            <a:gd name="connsiteY0" fmla="*/ 5640 h 1388533"/>
                            <a:gd name="connsiteX1" fmla="*/ 5345567 w 5350933"/>
                            <a:gd name="connsiteY1" fmla="*/ 5640 h 1388533"/>
                            <a:gd name="connsiteX2" fmla="*/ 5345567 w 5350933"/>
                            <a:gd name="connsiteY2" fmla="*/ 1384014 h 1388533"/>
                            <a:gd name="connsiteX3" fmla="*/ 5640 w 5350933"/>
                            <a:gd name="connsiteY3" fmla="*/ 1384014 h 138853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5350933" h="1388533">
                              <a:moveTo>
                                <a:pt x="5640" y="5640"/>
                              </a:moveTo>
                              <a:lnTo>
                                <a:pt x="5345567" y="5640"/>
                              </a:lnTo>
                              <a:lnTo>
                                <a:pt x="5345567" y="1384014"/>
                              </a:lnTo>
                              <a:lnTo>
                                <a:pt x="5640" y="1384014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 w="8460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Freeform: Shape 10"/>
                      <wps:cNvSpPr/>
                      <wps:spPr>
                        <a:xfrm>
                          <a:off x="1554480" y="563880"/>
                          <a:ext cx="8162290" cy="8753475"/>
                        </a:xfrm>
                        <a:custGeom>
                          <a:avLst/>
                          <a:gdLst>
                            <a:gd name="connsiteX0" fmla="*/ 5346277 w 5350933"/>
                            <a:gd name="connsiteY0" fmla="*/ 921597 h 6028266"/>
                            <a:gd name="connsiteX1" fmla="*/ 3794337 w 5350933"/>
                            <a:gd name="connsiteY1" fmla="*/ 921597 h 6028266"/>
                            <a:gd name="connsiteX2" fmla="*/ 3333750 w 5350933"/>
                            <a:gd name="connsiteY2" fmla="*/ 441537 h 6028266"/>
                            <a:gd name="connsiteX3" fmla="*/ 3333750 w 5350933"/>
                            <a:gd name="connsiteY3" fmla="*/ 441537 h 6028266"/>
                            <a:gd name="connsiteX4" fmla="*/ 2898563 w 5350933"/>
                            <a:gd name="connsiteY4" fmla="*/ 6350 h 6028266"/>
                            <a:gd name="connsiteX5" fmla="*/ 245110 w 5350933"/>
                            <a:gd name="connsiteY5" fmla="*/ 6350 h 6028266"/>
                            <a:gd name="connsiteX6" fmla="*/ 6350 w 5350933"/>
                            <a:gd name="connsiteY6" fmla="*/ 77470 h 6028266"/>
                            <a:gd name="connsiteX7" fmla="*/ 6350 w 5350933"/>
                            <a:gd name="connsiteY7" fmla="*/ 6025304 h 6028266"/>
                            <a:gd name="connsiteX8" fmla="*/ 5346277 w 5350933"/>
                            <a:gd name="connsiteY8" fmla="*/ 6025304 h 6028266"/>
                            <a:gd name="connsiteX9" fmla="*/ 5346277 w 5350933"/>
                            <a:gd name="connsiteY9" fmla="*/ 921597 h 6028266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339927" h="6018954">
                              <a:moveTo>
                                <a:pt x="5339927" y="915247"/>
                              </a:moveTo>
                              <a:lnTo>
                                <a:pt x="3787987" y="915247"/>
                              </a:lnTo>
                              <a:cubicBezTo>
                                <a:pt x="3787987" y="915247"/>
                                <a:pt x="3374067" y="956949"/>
                                <a:pt x="3327400" y="435187"/>
                              </a:cubicBezTo>
                              <a:lnTo>
                                <a:pt x="3327400" y="476889"/>
                              </a:lnTo>
                              <a:cubicBezTo>
                                <a:pt x="3327400" y="236435"/>
                                <a:pt x="3132667" y="0"/>
                                <a:pt x="2892213" y="0"/>
                              </a:cubicBezTo>
                              <a:lnTo>
                                <a:pt x="238760" y="0"/>
                              </a:lnTo>
                              <a:cubicBezTo>
                                <a:pt x="150707" y="0"/>
                                <a:pt x="68580" y="26247"/>
                                <a:pt x="0" y="71120"/>
                              </a:cubicBezTo>
                              <a:lnTo>
                                <a:pt x="0" y="6018954"/>
                              </a:lnTo>
                              <a:lnTo>
                                <a:pt x="5339927" y="6018954"/>
                              </a:lnTo>
                              <a:lnTo>
                                <a:pt x="5339927" y="91524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2"/>
                        </a:solidFill>
                        <a:ln w="9525" cap="flat">
                          <a:noFill/>
                          <a:prstDash val="solid"/>
                          <a:miter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Freeform: Shape 19"/>
                      <wps:cNvSpPr/>
                      <wps:spPr>
                        <a:xfrm>
                          <a:off x="746760" y="563880"/>
                          <a:ext cx="8162290" cy="8753475"/>
                        </a:xfrm>
                        <a:custGeom>
                          <a:avLst/>
                          <a:gdLst>
                            <a:gd name="connsiteX0" fmla="*/ 5346277 w 5350933"/>
                            <a:gd name="connsiteY0" fmla="*/ 921597 h 6028266"/>
                            <a:gd name="connsiteX1" fmla="*/ 3794337 w 5350933"/>
                            <a:gd name="connsiteY1" fmla="*/ 921597 h 6028266"/>
                            <a:gd name="connsiteX2" fmla="*/ 3333750 w 5350933"/>
                            <a:gd name="connsiteY2" fmla="*/ 441537 h 6028266"/>
                            <a:gd name="connsiteX3" fmla="*/ 3333750 w 5350933"/>
                            <a:gd name="connsiteY3" fmla="*/ 441537 h 6028266"/>
                            <a:gd name="connsiteX4" fmla="*/ 2898563 w 5350933"/>
                            <a:gd name="connsiteY4" fmla="*/ 6350 h 6028266"/>
                            <a:gd name="connsiteX5" fmla="*/ 245110 w 5350933"/>
                            <a:gd name="connsiteY5" fmla="*/ 6350 h 6028266"/>
                            <a:gd name="connsiteX6" fmla="*/ 6350 w 5350933"/>
                            <a:gd name="connsiteY6" fmla="*/ 77470 h 6028266"/>
                            <a:gd name="connsiteX7" fmla="*/ 6350 w 5350933"/>
                            <a:gd name="connsiteY7" fmla="*/ 6025304 h 6028266"/>
                            <a:gd name="connsiteX8" fmla="*/ 5346277 w 5350933"/>
                            <a:gd name="connsiteY8" fmla="*/ 6025304 h 6028266"/>
                            <a:gd name="connsiteX9" fmla="*/ 5346277 w 5350933"/>
                            <a:gd name="connsiteY9" fmla="*/ 921597 h 6028266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339927" h="6018954">
                              <a:moveTo>
                                <a:pt x="5339927" y="915247"/>
                              </a:moveTo>
                              <a:lnTo>
                                <a:pt x="3787987" y="915247"/>
                              </a:lnTo>
                              <a:cubicBezTo>
                                <a:pt x="3787987" y="915247"/>
                                <a:pt x="3374067" y="956949"/>
                                <a:pt x="3327400" y="435187"/>
                              </a:cubicBezTo>
                              <a:lnTo>
                                <a:pt x="3327400" y="476889"/>
                              </a:lnTo>
                              <a:cubicBezTo>
                                <a:pt x="3327400" y="236435"/>
                                <a:pt x="3132667" y="0"/>
                                <a:pt x="2892213" y="0"/>
                              </a:cubicBezTo>
                              <a:lnTo>
                                <a:pt x="238760" y="0"/>
                              </a:lnTo>
                              <a:cubicBezTo>
                                <a:pt x="150707" y="0"/>
                                <a:pt x="68580" y="26247"/>
                                <a:pt x="0" y="71120"/>
                              </a:cubicBezTo>
                              <a:lnTo>
                                <a:pt x="0" y="6018954"/>
                              </a:lnTo>
                              <a:lnTo>
                                <a:pt x="5339927" y="6018954"/>
                              </a:lnTo>
                              <a:lnTo>
                                <a:pt x="5339927" y="91524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9525" cap="flat">
                          <a:noFill/>
                          <a:prstDash val="solid"/>
                          <a:miter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Freeform: Shape 20"/>
                      <wps:cNvSpPr/>
                      <wps:spPr>
                        <a:xfrm>
                          <a:off x="297180" y="9326880"/>
                          <a:ext cx="7839320" cy="971487"/>
                        </a:xfrm>
                        <a:custGeom>
                          <a:avLst/>
                          <a:gdLst>
                            <a:gd name="connsiteX0" fmla="*/ 5640 w 5342466"/>
                            <a:gd name="connsiteY0" fmla="*/ 5640 h 1041399"/>
                            <a:gd name="connsiteX1" fmla="*/ 5339640 w 5342466"/>
                            <a:gd name="connsiteY1" fmla="*/ 5640 h 1041399"/>
                            <a:gd name="connsiteX2" fmla="*/ 5339640 w 5342466"/>
                            <a:gd name="connsiteY2" fmla="*/ 1036880 h 1041399"/>
                            <a:gd name="connsiteX3" fmla="*/ 5640 w 5342466"/>
                            <a:gd name="connsiteY3" fmla="*/ 1036880 h 104139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5342466" h="1041399">
                              <a:moveTo>
                                <a:pt x="5640" y="5640"/>
                              </a:moveTo>
                              <a:lnTo>
                                <a:pt x="5339640" y="5640"/>
                              </a:lnTo>
                              <a:lnTo>
                                <a:pt x="5339640" y="1036880"/>
                              </a:lnTo>
                              <a:lnTo>
                                <a:pt x="5640" y="103688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 w="8460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Freeform: Shape 21"/>
                      <wps:cNvSpPr/>
                      <wps:spPr>
                        <a:xfrm>
                          <a:off x="0" y="563880"/>
                          <a:ext cx="8162290" cy="8753475"/>
                        </a:xfrm>
                        <a:custGeom>
                          <a:avLst/>
                          <a:gdLst>
                            <a:gd name="connsiteX0" fmla="*/ 5346277 w 5350933"/>
                            <a:gd name="connsiteY0" fmla="*/ 921597 h 6028266"/>
                            <a:gd name="connsiteX1" fmla="*/ 3794337 w 5350933"/>
                            <a:gd name="connsiteY1" fmla="*/ 921597 h 6028266"/>
                            <a:gd name="connsiteX2" fmla="*/ 3333750 w 5350933"/>
                            <a:gd name="connsiteY2" fmla="*/ 441537 h 6028266"/>
                            <a:gd name="connsiteX3" fmla="*/ 3333750 w 5350933"/>
                            <a:gd name="connsiteY3" fmla="*/ 441537 h 6028266"/>
                            <a:gd name="connsiteX4" fmla="*/ 2898563 w 5350933"/>
                            <a:gd name="connsiteY4" fmla="*/ 6350 h 6028266"/>
                            <a:gd name="connsiteX5" fmla="*/ 245110 w 5350933"/>
                            <a:gd name="connsiteY5" fmla="*/ 6350 h 6028266"/>
                            <a:gd name="connsiteX6" fmla="*/ 6350 w 5350933"/>
                            <a:gd name="connsiteY6" fmla="*/ 77470 h 6028266"/>
                            <a:gd name="connsiteX7" fmla="*/ 6350 w 5350933"/>
                            <a:gd name="connsiteY7" fmla="*/ 6025304 h 6028266"/>
                            <a:gd name="connsiteX8" fmla="*/ 5346277 w 5350933"/>
                            <a:gd name="connsiteY8" fmla="*/ 6025304 h 6028266"/>
                            <a:gd name="connsiteX9" fmla="*/ 5346277 w 5350933"/>
                            <a:gd name="connsiteY9" fmla="*/ 921597 h 6028266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339927" h="6018954">
                              <a:moveTo>
                                <a:pt x="5339927" y="915247"/>
                              </a:moveTo>
                              <a:lnTo>
                                <a:pt x="3787987" y="915247"/>
                              </a:lnTo>
                              <a:cubicBezTo>
                                <a:pt x="3787987" y="915247"/>
                                <a:pt x="3374067" y="956949"/>
                                <a:pt x="3327400" y="435187"/>
                              </a:cubicBezTo>
                              <a:lnTo>
                                <a:pt x="3327400" y="476889"/>
                              </a:lnTo>
                              <a:cubicBezTo>
                                <a:pt x="3327400" y="236435"/>
                                <a:pt x="3132667" y="0"/>
                                <a:pt x="2892213" y="0"/>
                              </a:cubicBezTo>
                              <a:lnTo>
                                <a:pt x="238760" y="0"/>
                              </a:lnTo>
                              <a:cubicBezTo>
                                <a:pt x="150707" y="0"/>
                                <a:pt x="68580" y="26247"/>
                                <a:pt x="0" y="71120"/>
                              </a:cubicBezTo>
                              <a:lnTo>
                                <a:pt x="0" y="6018954"/>
                              </a:lnTo>
                              <a:lnTo>
                                <a:pt x="5339927" y="6018954"/>
                              </a:lnTo>
                              <a:lnTo>
                                <a:pt x="5339927" y="9152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>
                          <a:noFill/>
                          <a:prstDash val="solid"/>
                          <a:miter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Straight Connector 22"/>
                      <wps:cNvCnPr/>
                      <wps:spPr>
                        <a:xfrm>
                          <a:off x="762000" y="838200"/>
                          <a:ext cx="0" cy="8322907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page">
                <wp14:pctWidth>125300</wp14:pctWidth>
              </wp14:sizeRelH>
              <wp14:sizeRelV relativeFrom="page">
                <wp14:pctHeight>102400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3DDECF61" id="Group 6" o:spid="_x0000_s1026" alt="decorative element" style="position:absolute;margin-left:0;margin-top:0;width:765.35pt;height:810.85pt;z-index:-251655168;mso-width-percent:1253;mso-height-percent:1024;mso-left-percent:-38;mso-top-percent:-12;mso-position-horizontal-relative:page;mso-position-vertical-relative:page;mso-width-percent:1253;mso-height-percent:1024;mso-left-percent:-38;mso-top-percent:-12" coordsize="97167,1029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">
              <v:shape id="Freeform: Shape 9" o:spid="_x0000_s1027" style="position:absolute;left:2819;width:78514;height:20191;visibility:visible;mso-wrap-style:square;v-text-anchor:middle" coordsize="5350933,1388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" path="m5640,5640r5339927,l5345567,1384014r-5339927,l5640,5640xe" fillcolor="#2f3342 [3206]" stroked="f" strokeweight=".235mm">
                <v:stroke joinstyle="miter"/>
                <v:path arrowok="t" o:connecttype="custom" o:connectlocs="8276,8202;7843517,8202;7843517,2012598;8276,2012598" o:connectangles="0,0,0,0"/>
              </v:shape>
              <v:shape id="Freeform: Shape 10" o:spid="_x0000_s1028" style="position:absolute;left:15544;top:5638;width:81623;height:87535;visibility:visible;mso-wrap-style:square;v-text-anchor:middle" coordsize="5339927,6018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" path="m5339927,915247r-1551940,c3787987,915247,3374067,956949,3327400,435187r,41702c3327400,236435,3132667,,2892213,l238760,c150707,,68580,26247,,71120l,6018954r5339927,l5339927,915247xe" fillcolor="#e7e6e6 [3214]" stroked="f">
                <v:stroke joinstyle="miter"/>
                <v:shadow on="t" color="black" opacity="26214f" origin="-.5" offset="3pt,0"/>
                <v:path arrowok="t" o:connecttype="custom" o:connectlocs="8162290,1331060;5790088,1331060;5086063,632900;5086063,693548;4420862,0;364954,0;0,103431;0,8753475;8162290,8753475;8162290,1331060" o:connectangles="0,0,0,0,0,0,0,0,0,0"/>
              </v:shape>
              <v:shape id="Freeform: Shape 19" o:spid="_x0000_s1029" style="position:absolute;left:7467;top:5638;width:81623;height:87535;visibility:visible;mso-wrap-style:square;v-text-anchor:middle" coordsize="5339927,6018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" path="m5339927,915247r-1551940,c3787987,915247,3374067,956949,3327400,435187r,41702c3327400,236435,3132667,,2892213,l238760,c150707,,68580,26247,,71120l,6018954r5339927,l5339927,915247xe" fillcolor="#c0f400 [3204]" stroked="f">
                <v:stroke joinstyle="miter"/>
                <v:shadow on="t" color="black" opacity="26214f" origin="-.5" offset="3pt,0"/>
                <v:path arrowok="t" o:connecttype="custom" o:connectlocs="8162290,1331060;5790088,1331060;5086063,632900;5086063,693548;4420862,0;364954,0;0,103431;0,8753475;8162290,8753475;8162290,1331060" o:connectangles="0,0,0,0,0,0,0,0,0,0"/>
              </v:shape>
              <v:shape id="Freeform: Shape 20" o:spid="_x0000_s1030" style="position:absolute;left:2971;top:93268;width:78394;height:9715;visibility:visible;mso-wrap-style:square;v-text-anchor:middle" coordsize="5342466,1041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" path="m5640,5640r5334000,l5339640,1036880r-5334000,l5640,5640xe" fillcolor="#2f3342 [3206]" stroked="f" strokeweight=".235mm">
                <v:stroke joinstyle="miter"/>
                <v:path arrowok="t" o:connecttype="custom" o:connectlocs="8276,5261;7835173,5261;7835173,967271;8276,967271" o:connectangles="0,0,0,0"/>
              </v:shape>
              <v:shape id="Freeform: Shape 21" o:spid="_x0000_s1031" style="position:absolute;top:5638;width:81622;height:87535;visibility:visible;mso-wrap-style:square;v-text-anchor:middle" coordsize="5339927,6018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" path="m5339927,915247r-1551940,c3787987,915247,3374067,956949,3327400,435187r,41702c3327400,236435,3132667,,2892213,l238760,c150707,,68580,26247,,71120l,6018954r5339927,l5339927,915247xe" stroked="f">
                <v:stroke joinstyle="miter"/>
                <v:shadow on="t" color="black" opacity="26214f" origin="-.5" offset="3pt,0"/>
                <v:path arrowok="t" o:connecttype="custom" o:connectlocs="8162290,1331060;5790088,1331060;5086063,632900;5086063,693548;4420862,0;364954,0;0,103431;0,8753475;8162290,8753475;8162290,1331060" o:connectangles="0,0,0,0,0,0,0,0,0,0"/>
              </v:shape>
              <v:line id="Straight Connector 22" o:spid="_x0000_s1032" style="position:absolute;visibility:visible;mso-wrap-style:square" from="7620,8382" to="7620,916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" strokecolor="#c0f400 [3204]" strokeweight="3pt">
                <v:stroke joinstyle="miter"/>
              </v:lin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5168C1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595959" w:themeColor="text1" w:themeTint="A6"/>
      </w:rPr>
    </w:lvl>
  </w:abstractNum>
  <w:abstractNum w:abstractNumId="1">
    <w:nsid w:val="253B10E4"/>
    <w:multiLevelType w:val="hybridMultilevel"/>
    <w:tmpl w:val="45DA1A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40612E"/>
    <w:multiLevelType w:val="hybridMultilevel"/>
    <w:tmpl w:val="F1E47E1A"/>
    <w:lvl w:ilvl="0" w:tplc="2E2EE3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B84627"/>
    <w:multiLevelType w:val="hybridMultilevel"/>
    <w:tmpl w:val="2C9014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F935F8"/>
    <w:multiLevelType w:val="hybridMultilevel"/>
    <w:tmpl w:val="6E88E5E0"/>
    <w:lvl w:ilvl="0" w:tplc="2E2EE3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FD6094"/>
    <w:multiLevelType w:val="hybridMultilevel"/>
    <w:tmpl w:val="1A86F4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7A34B2"/>
    <w:multiLevelType w:val="hybridMultilevel"/>
    <w:tmpl w:val="E29044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1"/>
  </w:num>
  <w:num w:numId="5">
    <w:abstractNumId w:val="6"/>
  </w:num>
  <w:num w:numId="6">
    <w:abstractNumId w:val="5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removePersonalInformation/>
  <w:removeDateAndTime/>
  <w:doNotDisplayPageBoundaries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2B7"/>
    <w:rsid w:val="0001495E"/>
    <w:rsid w:val="0001626D"/>
    <w:rsid w:val="000202AF"/>
    <w:rsid w:val="000229AF"/>
    <w:rsid w:val="00035454"/>
    <w:rsid w:val="000438A4"/>
    <w:rsid w:val="000514E2"/>
    <w:rsid w:val="000B7105"/>
    <w:rsid w:val="000E2F6C"/>
    <w:rsid w:val="00105127"/>
    <w:rsid w:val="00113FCA"/>
    <w:rsid w:val="00121640"/>
    <w:rsid w:val="001700C0"/>
    <w:rsid w:val="00185250"/>
    <w:rsid w:val="001A27A1"/>
    <w:rsid w:val="001C4D28"/>
    <w:rsid w:val="001D7379"/>
    <w:rsid w:val="001F1BD8"/>
    <w:rsid w:val="00207C01"/>
    <w:rsid w:val="00224C53"/>
    <w:rsid w:val="00233792"/>
    <w:rsid w:val="00236EA0"/>
    <w:rsid w:val="00252E0B"/>
    <w:rsid w:val="002821C7"/>
    <w:rsid w:val="002979AB"/>
    <w:rsid w:val="002A4101"/>
    <w:rsid w:val="002D2DC0"/>
    <w:rsid w:val="002E0B9C"/>
    <w:rsid w:val="002E6287"/>
    <w:rsid w:val="002E62C0"/>
    <w:rsid w:val="00303AE1"/>
    <w:rsid w:val="00325C72"/>
    <w:rsid w:val="003432B5"/>
    <w:rsid w:val="00355B69"/>
    <w:rsid w:val="0038262C"/>
    <w:rsid w:val="00382DAB"/>
    <w:rsid w:val="003936D8"/>
    <w:rsid w:val="003949BD"/>
    <w:rsid w:val="003A30DD"/>
    <w:rsid w:val="003B69B2"/>
    <w:rsid w:val="003C4061"/>
    <w:rsid w:val="003F0E95"/>
    <w:rsid w:val="004208B4"/>
    <w:rsid w:val="00455091"/>
    <w:rsid w:val="004A3042"/>
    <w:rsid w:val="004B22B7"/>
    <w:rsid w:val="004B5B2B"/>
    <w:rsid w:val="004C6F52"/>
    <w:rsid w:val="004D61A7"/>
    <w:rsid w:val="00524B92"/>
    <w:rsid w:val="00535275"/>
    <w:rsid w:val="00544963"/>
    <w:rsid w:val="00560F76"/>
    <w:rsid w:val="00574516"/>
    <w:rsid w:val="00591FFE"/>
    <w:rsid w:val="005C05E5"/>
    <w:rsid w:val="005C5F42"/>
    <w:rsid w:val="005F7074"/>
    <w:rsid w:val="006106F8"/>
    <w:rsid w:val="00617ABA"/>
    <w:rsid w:val="00656199"/>
    <w:rsid w:val="006B7784"/>
    <w:rsid w:val="006D2479"/>
    <w:rsid w:val="006F16F0"/>
    <w:rsid w:val="006F570E"/>
    <w:rsid w:val="007520BE"/>
    <w:rsid w:val="00761CCB"/>
    <w:rsid w:val="00764F45"/>
    <w:rsid w:val="00771D12"/>
    <w:rsid w:val="00792C42"/>
    <w:rsid w:val="007B2F0C"/>
    <w:rsid w:val="007F35F0"/>
    <w:rsid w:val="00801529"/>
    <w:rsid w:val="00804EEF"/>
    <w:rsid w:val="00806B97"/>
    <w:rsid w:val="00813685"/>
    <w:rsid w:val="00814CB9"/>
    <w:rsid w:val="00843D31"/>
    <w:rsid w:val="00845552"/>
    <w:rsid w:val="00852204"/>
    <w:rsid w:val="00890C69"/>
    <w:rsid w:val="008A12A4"/>
    <w:rsid w:val="008A153C"/>
    <w:rsid w:val="008C5D91"/>
    <w:rsid w:val="008D6D5A"/>
    <w:rsid w:val="00943348"/>
    <w:rsid w:val="009439F0"/>
    <w:rsid w:val="00950DBF"/>
    <w:rsid w:val="009639D5"/>
    <w:rsid w:val="0097348F"/>
    <w:rsid w:val="009B3389"/>
    <w:rsid w:val="009C5622"/>
    <w:rsid w:val="009D1FB9"/>
    <w:rsid w:val="009F4B7E"/>
    <w:rsid w:val="00A005A9"/>
    <w:rsid w:val="00A43CD8"/>
    <w:rsid w:val="00A448C1"/>
    <w:rsid w:val="00A54126"/>
    <w:rsid w:val="00A72264"/>
    <w:rsid w:val="00AA7AA0"/>
    <w:rsid w:val="00AB4981"/>
    <w:rsid w:val="00AC3A84"/>
    <w:rsid w:val="00AD20E5"/>
    <w:rsid w:val="00AE3B10"/>
    <w:rsid w:val="00AE42F5"/>
    <w:rsid w:val="00AF0584"/>
    <w:rsid w:val="00AF5806"/>
    <w:rsid w:val="00B216B3"/>
    <w:rsid w:val="00B43495"/>
    <w:rsid w:val="00B60E20"/>
    <w:rsid w:val="00B671BF"/>
    <w:rsid w:val="00B70211"/>
    <w:rsid w:val="00BB7E7C"/>
    <w:rsid w:val="00BC4527"/>
    <w:rsid w:val="00C304FE"/>
    <w:rsid w:val="00C32F6F"/>
    <w:rsid w:val="00C3415E"/>
    <w:rsid w:val="00C508F0"/>
    <w:rsid w:val="00C56C11"/>
    <w:rsid w:val="00CA6A62"/>
    <w:rsid w:val="00CA6B4F"/>
    <w:rsid w:val="00CE5A0D"/>
    <w:rsid w:val="00CF1F7E"/>
    <w:rsid w:val="00CF690C"/>
    <w:rsid w:val="00D000E5"/>
    <w:rsid w:val="00D2374F"/>
    <w:rsid w:val="00D23F4F"/>
    <w:rsid w:val="00D622B7"/>
    <w:rsid w:val="00D709DC"/>
    <w:rsid w:val="00D7512A"/>
    <w:rsid w:val="00D75E4C"/>
    <w:rsid w:val="00D92831"/>
    <w:rsid w:val="00DA4A43"/>
    <w:rsid w:val="00DA5BEB"/>
    <w:rsid w:val="00DE395C"/>
    <w:rsid w:val="00DF1DDB"/>
    <w:rsid w:val="00E2411A"/>
    <w:rsid w:val="00E37225"/>
    <w:rsid w:val="00E51439"/>
    <w:rsid w:val="00E5684A"/>
    <w:rsid w:val="00EA514E"/>
    <w:rsid w:val="00EF36A5"/>
    <w:rsid w:val="00F154CC"/>
    <w:rsid w:val="00F20900"/>
    <w:rsid w:val="00F41248"/>
    <w:rsid w:val="00F46C96"/>
    <w:rsid w:val="00F62935"/>
    <w:rsid w:val="00F6313E"/>
    <w:rsid w:val="00F65428"/>
    <w:rsid w:val="00F66A42"/>
    <w:rsid w:val="00FC4589"/>
    <w:rsid w:val="00FE1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B5B7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color w:val="0D0D0D" w:themeColor="text1" w:themeTint="F2"/>
        <w:sz w:val="22"/>
        <w:szCs w:val="22"/>
        <w:lang w:val="en-US" w:eastAsia="ja-JP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4" w:unhideWhenUsed="0" w:qFormat="1"/>
    <w:lsdException w:name="heading 2" w:uiPriority="9" w:qFormat="1"/>
    <w:lsdException w:name="heading 3" w:uiPriority="9" w:unhideWhenUsed="0" w:qFormat="1"/>
    <w:lsdException w:name="heading 4" w:uiPriority="9" w:unhideWhenUsed="0" w:qFormat="1"/>
    <w:lsdException w:name="heading 5" w:uiPriority="9" w:unhideWhenUsed="0" w:qFormat="1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 w:unhideWhenUsed="0"/>
    <w:lsdException w:name="toc 2" w:uiPriority="39" w:unhideWhenUsed="0"/>
    <w:lsdException w:name="toc 3" w:uiPriority="39" w:unhideWhenUsed="0"/>
    <w:lsdException w:name="toc 4" w:uiPriority="39" w:unhideWhenUsed="0"/>
    <w:lsdException w:name="toc 5" w:uiPriority="39" w:unhideWhenUsed="0"/>
    <w:lsdException w:name="toc 6" w:uiPriority="39" w:unhideWhenUsed="0"/>
    <w:lsdException w:name="toc 7" w:uiPriority="39" w:unhideWhenUsed="0"/>
    <w:lsdException w:name="toc 8" w:uiPriority="39" w:unhideWhenUsed="0"/>
    <w:lsdException w:name="toc 9" w:uiPriority="39" w:unhideWhenUsed="0"/>
    <w:lsdException w:name="footer" w:qFormat="1"/>
    <w:lsdException w:name="caption" w:uiPriority="35" w:qFormat="1"/>
    <w:lsdException w:name="toa heading" w:unhideWhenUsed="0"/>
    <w:lsdException w:name="List Bullet" w:uiPriority="10" w:qFormat="1"/>
    <w:lsdException w:name="List Number" w:uiPriority="9" w:qFormat="1"/>
    <w:lsdException w:name="Title" w:semiHidden="0" w:uiPriority="10" w:unhideWhenUsed="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95C"/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4"/>
    <w:qFormat/>
    <w:rsid w:val="00AB4981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color w:val="000000" w:themeColor="text1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6"/>
    <w:semiHidden/>
    <w:qFormat/>
    <w:pPr>
      <w:keepNext/>
      <w:keepLines/>
      <w:spacing w:before="200" w:after="80"/>
      <w:outlineLvl w:val="1"/>
    </w:pPr>
    <w:rPr>
      <w:rFonts w:asciiTheme="majorHAnsi" w:eastAsiaTheme="majorEastAsia" w:hAnsiTheme="majorHAnsi" w:cstheme="majorBidi"/>
      <w:color w:val="C0F400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6"/>
    <w:qFormat/>
    <w:rsid w:val="00AB4981"/>
    <w:pPr>
      <w:spacing w:after="480"/>
      <w:contextualSpacing/>
    </w:pPr>
    <w:rPr>
      <w:rFonts w:asciiTheme="majorHAnsi" w:hAnsiTheme="majorHAnsi"/>
      <w:b/>
      <w:caps/>
      <w:color w:val="auto"/>
      <w:sz w:val="52"/>
    </w:rPr>
  </w:style>
  <w:style w:type="character" w:customStyle="1" w:styleId="TitleChar">
    <w:name w:val="Title Char"/>
    <w:basedOn w:val="DefaultParagraphFont"/>
    <w:link w:val="Title"/>
    <w:uiPriority w:val="6"/>
    <w:rsid w:val="00AB4981"/>
    <w:rPr>
      <w:rFonts w:asciiTheme="majorHAnsi" w:hAnsiTheme="majorHAnsi"/>
      <w:b/>
      <w:caps/>
      <w:color w:val="auto"/>
      <w:sz w:val="52"/>
      <w:szCs w:val="20"/>
    </w:rPr>
  </w:style>
  <w:style w:type="paragraph" w:customStyle="1" w:styleId="RowHeading">
    <w:name w:val="Row Heading"/>
    <w:basedOn w:val="Normal"/>
    <w:uiPriority w:val="5"/>
    <w:semiHidden/>
    <w:qFormat/>
    <w:rPr>
      <w:b/>
      <w:bCs/>
    </w:rPr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Heading">
    <w:name w:val="Form Heading"/>
    <w:basedOn w:val="Normal"/>
    <w:uiPriority w:val="3"/>
    <w:semiHidden/>
    <w:qFormat/>
    <w:pPr>
      <w:spacing w:after="320"/>
      <w:ind w:right="288"/>
    </w:pPr>
    <w:rPr>
      <w:color w:val="595959" w:themeColor="text1" w:themeTint="A6"/>
    </w:rPr>
  </w:style>
  <w:style w:type="paragraph" w:customStyle="1" w:styleId="TableText">
    <w:name w:val="Table Text"/>
    <w:basedOn w:val="Normal"/>
    <w:uiPriority w:val="3"/>
    <w:semiHidden/>
    <w:qFormat/>
    <w:pPr>
      <w:spacing w:after="320"/>
    </w:pPr>
  </w:style>
  <w:style w:type="character" w:customStyle="1" w:styleId="Heading1Char">
    <w:name w:val="Heading 1 Char"/>
    <w:basedOn w:val="DefaultParagraphFont"/>
    <w:link w:val="Heading1"/>
    <w:uiPriority w:val="4"/>
    <w:rsid w:val="00AB4981"/>
    <w:rPr>
      <w:rFonts w:asciiTheme="majorHAnsi" w:eastAsiaTheme="majorEastAsia" w:hAnsiTheme="majorHAnsi" w:cstheme="majorBidi"/>
      <w:color w:val="000000" w:themeColor="text1"/>
      <w:sz w:val="30"/>
      <w:szCs w:val="30"/>
    </w:rPr>
  </w:style>
  <w:style w:type="paragraph" w:styleId="ListNumber">
    <w:name w:val="List Number"/>
    <w:basedOn w:val="Normal"/>
    <w:uiPriority w:val="9"/>
    <w:semiHidden/>
    <w:qFormat/>
    <w:pPr>
      <w:numPr>
        <w:numId w:val="1"/>
      </w:numPr>
      <w:spacing w:after="200"/>
    </w:pPr>
  </w:style>
  <w:style w:type="character" w:customStyle="1" w:styleId="Heading2Char">
    <w:name w:val="Heading 2 Char"/>
    <w:basedOn w:val="DefaultParagraphFont"/>
    <w:link w:val="Heading2"/>
    <w:uiPriority w:val="6"/>
    <w:semiHidden/>
    <w:rsid w:val="00DE395C"/>
    <w:rPr>
      <w:rFonts w:asciiTheme="majorHAnsi" w:eastAsiaTheme="majorEastAsia" w:hAnsiTheme="majorHAnsi" w:cstheme="majorBidi"/>
      <w:color w:val="C0F400" w:themeColor="accent1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qFormat/>
    <w:pPr>
      <w:spacing w:after="0" w:line="240" w:lineRule="auto"/>
      <w:jc w:val="right"/>
    </w:pPr>
    <w:rPr>
      <w:color w:val="C0F400" w:themeColor="accent1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DE395C"/>
    <w:rPr>
      <w:color w:val="C0F400" w:themeColor="accent1"/>
      <w:sz w:val="24"/>
      <w:szCs w:val="20"/>
    </w:rPr>
  </w:style>
  <w:style w:type="paragraph" w:styleId="NormalWeb">
    <w:name w:val="Normal (Web)"/>
    <w:basedOn w:val="Normal"/>
    <w:uiPriority w:val="99"/>
    <w:semiHidden/>
    <w:unhideWhenUsed/>
    <w:rsid w:val="00560F76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0F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F76"/>
    <w:rPr>
      <w:rFonts w:ascii="Segoe UI" w:hAnsi="Segoe UI" w:cs="Segoe UI"/>
      <w:sz w:val="18"/>
      <w:szCs w:val="18"/>
    </w:rPr>
  </w:style>
  <w:style w:type="paragraph" w:styleId="ListBullet">
    <w:name w:val="List Bullet"/>
    <w:basedOn w:val="Normal"/>
    <w:uiPriority w:val="10"/>
    <w:qFormat/>
    <w:rsid w:val="00CA6B4F"/>
    <w:pPr>
      <w:numPr>
        <w:numId w:val="3"/>
      </w:numPr>
      <w:spacing w:before="100" w:after="100" w:line="240" w:lineRule="auto"/>
      <w:contextualSpacing/>
    </w:pPr>
    <w:rPr>
      <w:color w:val="auto"/>
      <w:sz w:val="22"/>
      <w:szCs w:val="21"/>
    </w:rPr>
  </w:style>
  <w:style w:type="paragraph" w:styleId="Header">
    <w:name w:val="header"/>
    <w:basedOn w:val="Normal"/>
    <w:link w:val="HeaderChar"/>
    <w:uiPriority w:val="99"/>
    <w:semiHidden/>
    <w:rsid w:val="004D61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E395C"/>
    <w:rPr>
      <w:sz w:val="24"/>
      <w:szCs w:val="20"/>
    </w:rPr>
  </w:style>
  <w:style w:type="paragraph" w:customStyle="1" w:styleId="Details">
    <w:name w:val="Details"/>
    <w:basedOn w:val="Normal"/>
    <w:qFormat/>
    <w:rsid w:val="00AB4981"/>
    <w:pPr>
      <w:spacing w:after="360"/>
      <w:contextualSpacing/>
    </w:pPr>
    <w:rPr>
      <w:sz w:val="28"/>
    </w:rPr>
  </w:style>
  <w:style w:type="character" w:styleId="PlaceholderText">
    <w:name w:val="Placeholder Text"/>
    <w:basedOn w:val="DefaultParagraphFont"/>
    <w:uiPriority w:val="99"/>
    <w:semiHidden/>
    <w:rsid w:val="00AB4981"/>
    <w:rPr>
      <w:color w:val="808080"/>
    </w:rPr>
  </w:style>
  <w:style w:type="paragraph" w:styleId="ListParagraph">
    <w:name w:val="List Paragraph"/>
    <w:basedOn w:val="Normal"/>
    <w:uiPriority w:val="34"/>
    <w:unhideWhenUsed/>
    <w:qFormat/>
    <w:rsid w:val="00E568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color w:val="0D0D0D" w:themeColor="text1" w:themeTint="F2"/>
        <w:sz w:val="22"/>
        <w:szCs w:val="22"/>
        <w:lang w:val="en-US" w:eastAsia="ja-JP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4" w:unhideWhenUsed="0" w:qFormat="1"/>
    <w:lsdException w:name="heading 2" w:uiPriority="9" w:qFormat="1"/>
    <w:lsdException w:name="heading 3" w:uiPriority="9" w:unhideWhenUsed="0" w:qFormat="1"/>
    <w:lsdException w:name="heading 4" w:uiPriority="9" w:unhideWhenUsed="0" w:qFormat="1"/>
    <w:lsdException w:name="heading 5" w:uiPriority="9" w:unhideWhenUsed="0" w:qFormat="1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 w:unhideWhenUsed="0"/>
    <w:lsdException w:name="toc 2" w:uiPriority="39" w:unhideWhenUsed="0"/>
    <w:lsdException w:name="toc 3" w:uiPriority="39" w:unhideWhenUsed="0"/>
    <w:lsdException w:name="toc 4" w:uiPriority="39" w:unhideWhenUsed="0"/>
    <w:lsdException w:name="toc 5" w:uiPriority="39" w:unhideWhenUsed="0"/>
    <w:lsdException w:name="toc 6" w:uiPriority="39" w:unhideWhenUsed="0"/>
    <w:lsdException w:name="toc 7" w:uiPriority="39" w:unhideWhenUsed="0"/>
    <w:lsdException w:name="toc 8" w:uiPriority="39" w:unhideWhenUsed="0"/>
    <w:lsdException w:name="toc 9" w:uiPriority="39" w:unhideWhenUsed="0"/>
    <w:lsdException w:name="footer" w:qFormat="1"/>
    <w:lsdException w:name="caption" w:uiPriority="35" w:qFormat="1"/>
    <w:lsdException w:name="toa heading" w:unhideWhenUsed="0"/>
    <w:lsdException w:name="List Bullet" w:uiPriority="10" w:qFormat="1"/>
    <w:lsdException w:name="List Number" w:uiPriority="9" w:qFormat="1"/>
    <w:lsdException w:name="Title" w:semiHidden="0" w:uiPriority="10" w:unhideWhenUsed="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95C"/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4"/>
    <w:qFormat/>
    <w:rsid w:val="00AB4981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color w:val="000000" w:themeColor="text1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6"/>
    <w:semiHidden/>
    <w:qFormat/>
    <w:pPr>
      <w:keepNext/>
      <w:keepLines/>
      <w:spacing w:before="200" w:after="80"/>
      <w:outlineLvl w:val="1"/>
    </w:pPr>
    <w:rPr>
      <w:rFonts w:asciiTheme="majorHAnsi" w:eastAsiaTheme="majorEastAsia" w:hAnsiTheme="majorHAnsi" w:cstheme="majorBidi"/>
      <w:color w:val="C0F400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6"/>
    <w:qFormat/>
    <w:rsid w:val="00AB4981"/>
    <w:pPr>
      <w:spacing w:after="480"/>
      <w:contextualSpacing/>
    </w:pPr>
    <w:rPr>
      <w:rFonts w:asciiTheme="majorHAnsi" w:hAnsiTheme="majorHAnsi"/>
      <w:b/>
      <w:caps/>
      <w:color w:val="auto"/>
      <w:sz w:val="52"/>
    </w:rPr>
  </w:style>
  <w:style w:type="character" w:customStyle="1" w:styleId="TitleChar">
    <w:name w:val="Title Char"/>
    <w:basedOn w:val="DefaultParagraphFont"/>
    <w:link w:val="Title"/>
    <w:uiPriority w:val="6"/>
    <w:rsid w:val="00AB4981"/>
    <w:rPr>
      <w:rFonts w:asciiTheme="majorHAnsi" w:hAnsiTheme="majorHAnsi"/>
      <w:b/>
      <w:caps/>
      <w:color w:val="auto"/>
      <w:sz w:val="52"/>
      <w:szCs w:val="20"/>
    </w:rPr>
  </w:style>
  <w:style w:type="paragraph" w:customStyle="1" w:styleId="RowHeading">
    <w:name w:val="Row Heading"/>
    <w:basedOn w:val="Normal"/>
    <w:uiPriority w:val="5"/>
    <w:semiHidden/>
    <w:qFormat/>
    <w:rPr>
      <w:b/>
      <w:bCs/>
    </w:rPr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Heading">
    <w:name w:val="Form Heading"/>
    <w:basedOn w:val="Normal"/>
    <w:uiPriority w:val="3"/>
    <w:semiHidden/>
    <w:qFormat/>
    <w:pPr>
      <w:spacing w:after="320"/>
      <w:ind w:right="288"/>
    </w:pPr>
    <w:rPr>
      <w:color w:val="595959" w:themeColor="text1" w:themeTint="A6"/>
    </w:rPr>
  </w:style>
  <w:style w:type="paragraph" w:customStyle="1" w:styleId="TableText">
    <w:name w:val="Table Text"/>
    <w:basedOn w:val="Normal"/>
    <w:uiPriority w:val="3"/>
    <w:semiHidden/>
    <w:qFormat/>
    <w:pPr>
      <w:spacing w:after="320"/>
    </w:pPr>
  </w:style>
  <w:style w:type="character" w:customStyle="1" w:styleId="Heading1Char">
    <w:name w:val="Heading 1 Char"/>
    <w:basedOn w:val="DefaultParagraphFont"/>
    <w:link w:val="Heading1"/>
    <w:uiPriority w:val="4"/>
    <w:rsid w:val="00AB4981"/>
    <w:rPr>
      <w:rFonts w:asciiTheme="majorHAnsi" w:eastAsiaTheme="majorEastAsia" w:hAnsiTheme="majorHAnsi" w:cstheme="majorBidi"/>
      <w:color w:val="000000" w:themeColor="text1"/>
      <w:sz w:val="30"/>
      <w:szCs w:val="30"/>
    </w:rPr>
  </w:style>
  <w:style w:type="paragraph" w:styleId="ListNumber">
    <w:name w:val="List Number"/>
    <w:basedOn w:val="Normal"/>
    <w:uiPriority w:val="9"/>
    <w:semiHidden/>
    <w:qFormat/>
    <w:pPr>
      <w:numPr>
        <w:numId w:val="1"/>
      </w:numPr>
      <w:spacing w:after="200"/>
    </w:pPr>
  </w:style>
  <w:style w:type="character" w:customStyle="1" w:styleId="Heading2Char">
    <w:name w:val="Heading 2 Char"/>
    <w:basedOn w:val="DefaultParagraphFont"/>
    <w:link w:val="Heading2"/>
    <w:uiPriority w:val="6"/>
    <w:semiHidden/>
    <w:rsid w:val="00DE395C"/>
    <w:rPr>
      <w:rFonts w:asciiTheme="majorHAnsi" w:eastAsiaTheme="majorEastAsia" w:hAnsiTheme="majorHAnsi" w:cstheme="majorBidi"/>
      <w:color w:val="C0F400" w:themeColor="accent1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qFormat/>
    <w:pPr>
      <w:spacing w:after="0" w:line="240" w:lineRule="auto"/>
      <w:jc w:val="right"/>
    </w:pPr>
    <w:rPr>
      <w:color w:val="C0F400" w:themeColor="accent1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DE395C"/>
    <w:rPr>
      <w:color w:val="C0F400" w:themeColor="accent1"/>
      <w:sz w:val="24"/>
      <w:szCs w:val="20"/>
    </w:rPr>
  </w:style>
  <w:style w:type="paragraph" w:styleId="NormalWeb">
    <w:name w:val="Normal (Web)"/>
    <w:basedOn w:val="Normal"/>
    <w:uiPriority w:val="99"/>
    <w:semiHidden/>
    <w:unhideWhenUsed/>
    <w:rsid w:val="00560F76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0F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F76"/>
    <w:rPr>
      <w:rFonts w:ascii="Segoe UI" w:hAnsi="Segoe UI" w:cs="Segoe UI"/>
      <w:sz w:val="18"/>
      <w:szCs w:val="18"/>
    </w:rPr>
  </w:style>
  <w:style w:type="paragraph" w:styleId="ListBullet">
    <w:name w:val="List Bullet"/>
    <w:basedOn w:val="Normal"/>
    <w:uiPriority w:val="10"/>
    <w:qFormat/>
    <w:rsid w:val="00CA6B4F"/>
    <w:pPr>
      <w:numPr>
        <w:numId w:val="3"/>
      </w:numPr>
      <w:spacing w:before="100" w:after="100" w:line="240" w:lineRule="auto"/>
      <w:contextualSpacing/>
    </w:pPr>
    <w:rPr>
      <w:color w:val="auto"/>
      <w:sz w:val="22"/>
      <w:szCs w:val="21"/>
    </w:rPr>
  </w:style>
  <w:style w:type="paragraph" w:styleId="Header">
    <w:name w:val="header"/>
    <w:basedOn w:val="Normal"/>
    <w:link w:val="HeaderChar"/>
    <w:uiPriority w:val="99"/>
    <w:semiHidden/>
    <w:rsid w:val="004D61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E395C"/>
    <w:rPr>
      <w:sz w:val="24"/>
      <w:szCs w:val="20"/>
    </w:rPr>
  </w:style>
  <w:style w:type="paragraph" w:customStyle="1" w:styleId="Details">
    <w:name w:val="Details"/>
    <w:basedOn w:val="Normal"/>
    <w:qFormat/>
    <w:rsid w:val="00AB4981"/>
    <w:pPr>
      <w:spacing w:after="360"/>
      <w:contextualSpacing/>
    </w:pPr>
    <w:rPr>
      <w:sz w:val="28"/>
    </w:rPr>
  </w:style>
  <w:style w:type="character" w:styleId="PlaceholderText">
    <w:name w:val="Placeholder Text"/>
    <w:basedOn w:val="DefaultParagraphFont"/>
    <w:uiPriority w:val="99"/>
    <w:semiHidden/>
    <w:rsid w:val="00AB4981"/>
    <w:rPr>
      <w:color w:val="808080"/>
    </w:rPr>
  </w:style>
  <w:style w:type="paragraph" w:styleId="ListParagraph">
    <w:name w:val="List Paragraph"/>
    <w:basedOn w:val="Normal"/>
    <w:uiPriority w:val="34"/>
    <w:unhideWhenUsed/>
    <w:qFormat/>
    <w:rsid w:val="00E568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ter\AppData\Roaming\Microsoft\Templates\Educational%20meeting%20minutes.dotx" TargetMode="External"/></Relationships>
</file>

<file path=word/theme/theme1.xml><?xml version="1.0" encoding="utf-8"?>
<a:theme xmlns:a="http://schemas.openxmlformats.org/drawingml/2006/main" name="Office Theme">
  <a:themeElements>
    <a:clrScheme name="Custom 8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C0F400"/>
      </a:accent1>
      <a:accent2>
        <a:srgbClr val="05D74D"/>
      </a:accent2>
      <a:accent3>
        <a:srgbClr val="2F3342"/>
      </a:accent3>
      <a:accent4>
        <a:srgbClr val="038B30"/>
      </a:accent4>
      <a:accent5>
        <a:srgbClr val="05EE55"/>
      </a:accent5>
      <a:accent6>
        <a:srgbClr val="70AD47"/>
      </a:accent6>
      <a:hlink>
        <a:srgbClr val="05D74D"/>
      </a:hlink>
      <a:folHlink>
        <a:srgbClr val="C0F40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0" ma:contentTypeDescription="Create a new document." ma:contentTypeScope="" ma:versionID="e3b47856d4cf355c0dacb39e1084d14f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845a615265fdb1f7b12cc65ac20ecbd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472B24-5D78-4DEB-8725-EDF5FACF92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7CD860-5794-4071-AC81-C1DA91960AF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9B0720A5-A701-454D-9593-62981AB0CE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9F99F07-F1EC-4FE0-8C1E-CEAB02F1C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Educational meeting minutes</Template>
  <TotalTime>0</TotalTime>
  <Pages>3</Pages>
  <Words>540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2019-11-07T09:07:00Z</dcterms:created>
  <dcterms:modified xsi:type="dcterms:W3CDTF">2019-11-07T09:07:00Z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</Properties>
</file>